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B8F9" w14:textId="77777777" w:rsidR="008441A8" w:rsidRDefault="008441A8" w:rsidP="00D4523F">
      <w:pPr>
        <w:rPr>
          <w:b/>
        </w:rPr>
      </w:pPr>
    </w:p>
    <w:p w14:paraId="43731960" w14:textId="77777777" w:rsidR="008441A8" w:rsidRPr="008441A8" w:rsidRDefault="008441A8" w:rsidP="008441A8">
      <w:pPr>
        <w:rPr>
          <w:sz w:val="32"/>
          <w:szCs w:val="32"/>
        </w:rPr>
      </w:pPr>
    </w:p>
    <w:p w14:paraId="31A14773" w14:textId="77777777" w:rsidR="008B3919" w:rsidRPr="00C0325E" w:rsidRDefault="008441A8" w:rsidP="008B3919">
      <w:pPr>
        <w:rPr>
          <w:rFonts w:asciiTheme="majorHAnsi" w:hAnsiTheme="majorHAnsi"/>
          <w:b/>
          <w:sz w:val="32"/>
          <w:szCs w:val="32"/>
        </w:rPr>
      </w:pPr>
      <w:r w:rsidRPr="008441A8">
        <w:rPr>
          <w:sz w:val="32"/>
          <w:szCs w:val="32"/>
        </w:rPr>
        <w:tab/>
      </w:r>
      <w:r w:rsidR="008B3919">
        <w:rPr>
          <w:sz w:val="32"/>
          <w:szCs w:val="32"/>
        </w:rPr>
        <w:tab/>
      </w:r>
      <w:r w:rsidR="008B3919">
        <w:rPr>
          <w:sz w:val="32"/>
          <w:szCs w:val="32"/>
        </w:rPr>
        <w:tab/>
      </w:r>
      <w:r w:rsidR="008B3919">
        <w:rPr>
          <w:sz w:val="32"/>
          <w:szCs w:val="32"/>
        </w:rPr>
        <w:tab/>
      </w:r>
      <w:r w:rsidR="008B3919" w:rsidRPr="00C0325E">
        <w:rPr>
          <w:rFonts w:asciiTheme="majorHAnsi" w:hAnsiTheme="majorHAnsi"/>
          <w:b/>
          <w:sz w:val="32"/>
          <w:szCs w:val="32"/>
        </w:rPr>
        <w:t>PROCURAÇÃO PARTICULAR</w:t>
      </w:r>
    </w:p>
    <w:p w14:paraId="133EDCDF" w14:textId="77777777" w:rsidR="008B3919" w:rsidRPr="00C0325E" w:rsidRDefault="008B3919" w:rsidP="008B3919">
      <w:pPr>
        <w:rPr>
          <w:rFonts w:asciiTheme="majorHAnsi" w:hAnsiTheme="majorHAnsi"/>
          <w:sz w:val="32"/>
          <w:szCs w:val="32"/>
        </w:rPr>
      </w:pPr>
    </w:p>
    <w:p w14:paraId="6DAC2589" w14:textId="45905FBF" w:rsidR="008B3919" w:rsidRPr="00FD5081" w:rsidRDefault="008B3919" w:rsidP="008B3919">
      <w:pPr>
        <w:pStyle w:val="NormalWeb"/>
        <w:spacing w:line="360" w:lineRule="auto"/>
        <w:jc w:val="both"/>
        <w:rPr>
          <w:rFonts w:asciiTheme="majorHAnsi" w:hAnsiTheme="majorHAnsi"/>
        </w:rPr>
      </w:pPr>
      <w:r w:rsidRPr="00FD5081">
        <w:rPr>
          <w:rFonts w:asciiTheme="majorHAnsi" w:hAnsiTheme="majorHAnsi"/>
        </w:rPr>
        <w:t>Nome</w:t>
      </w:r>
      <w:r>
        <w:rPr>
          <w:rFonts w:asciiTheme="majorHAnsi" w:hAnsiTheme="majorHAnsi"/>
        </w:rPr>
        <w:t>:</w:t>
      </w:r>
      <w:r w:rsidRPr="00FD5081">
        <w:rPr>
          <w:rFonts w:asciiTheme="majorHAnsi" w:hAnsiTheme="majorHAnsi"/>
        </w:rPr>
        <w:t>________________________________________________________________________</w:t>
      </w:r>
      <w:r>
        <w:rPr>
          <w:rFonts w:asciiTheme="majorHAnsi" w:hAnsiTheme="majorHAnsi"/>
        </w:rPr>
        <w:t>______________________________, nacionalidade:_______________________________</w:t>
      </w:r>
      <w:r w:rsidRPr="00FD5081">
        <w:rPr>
          <w:rFonts w:asciiTheme="majorHAnsi" w:hAnsiTheme="majorHAnsi"/>
        </w:rPr>
        <w:t>, estado civil</w:t>
      </w:r>
      <w:r>
        <w:rPr>
          <w:rFonts w:asciiTheme="majorHAnsi" w:hAnsiTheme="majorHAnsi"/>
        </w:rPr>
        <w:t>:</w:t>
      </w:r>
      <w:r w:rsidRPr="00FD508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_____________________</w:t>
      </w:r>
      <w:r w:rsidRPr="00FD5081">
        <w:rPr>
          <w:rFonts w:asciiTheme="majorHAnsi" w:hAnsiTheme="majorHAnsi"/>
        </w:rPr>
        <w:t>___________________________, profissão:____________________________</w:t>
      </w:r>
      <w:r>
        <w:rPr>
          <w:rFonts w:asciiTheme="majorHAnsi" w:hAnsiTheme="majorHAnsi"/>
        </w:rPr>
        <w:t>___________________________</w:t>
      </w:r>
      <w:r w:rsidRPr="00FD5081">
        <w:rPr>
          <w:rFonts w:asciiTheme="majorHAnsi" w:hAnsiTheme="majorHAnsi"/>
        </w:rPr>
        <w:t>, portador(a) da identidade número ____________________</w:t>
      </w:r>
      <w:r>
        <w:rPr>
          <w:rFonts w:asciiTheme="majorHAnsi" w:hAnsiTheme="majorHAnsi"/>
        </w:rPr>
        <w:t>_________________</w:t>
      </w:r>
      <w:r w:rsidRPr="00FD5081">
        <w:rPr>
          <w:rFonts w:asciiTheme="majorHAnsi" w:hAnsiTheme="majorHAnsi"/>
        </w:rPr>
        <w:t>, inscrito(a) no CPF sob o nº _______________</w:t>
      </w:r>
      <w:r>
        <w:rPr>
          <w:rFonts w:asciiTheme="majorHAnsi" w:hAnsiTheme="majorHAnsi"/>
        </w:rPr>
        <w:t>____________________</w:t>
      </w:r>
      <w:r w:rsidRPr="00FD5081">
        <w:rPr>
          <w:rFonts w:asciiTheme="majorHAnsi" w:hAnsiTheme="majorHAnsi"/>
        </w:rPr>
        <w:t>_, residente e domiciliado na</w:t>
      </w:r>
      <w:r>
        <w:rPr>
          <w:rFonts w:asciiTheme="majorHAnsi" w:hAnsiTheme="majorHAnsi"/>
        </w:rPr>
        <w:t>__________________________________________________________________________________</w:t>
      </w:r>
      <w:r w:rsidRPr="00FD5081">
        <w:rPr>
          <w:rFonts w:asciiTheme="majorHAnsi" w:hAnsiTheme="majorHAnsi"/>
        </w:rPr>
        <w:t xml:space="preserve"> __________________________________________________________________________________</w:t>
      </w:r>
      <w:r>
        <w:rPr>
          <w:rFonts w:asciiTheme="majorHAnsi" w:hAnsiTheme="majorHAnsi"/>
        </w:rPr>
        <w:t>_______________________________</w:t>
      </w:r>
      <w:r w:rsidRPr="00FD5081">
        <w:rPr>
          <w:rFonts w:asciiTheme="majorHAnsi" w:hAnsiTheme="majorHAnsi"/>
        </w:rPr>
        <w:t>, doravante denominado</w:t>
      </w:r>
      <w:r>
        <w:rPr>
          <w:rFonts w:asciiTheme="majorHAnsi" w:hAnsiTheme="majorHAnsi"/>
        </w:rPr>
        <w:t>(a)</w:t>
      </w:r>
      <w:r w:rsidRPr="00FD5081">
        <w:rPr>
          <w:rFonts w:asciiTheme="majorHAnsi" w:hAnsiTheme="majorHAnsi"/>
        </w:rPr>
        <w:t xml:space="preserve"> OUTORGANTE, vem pela presente procuração particular constituir como procurador(a) nome</w:t>
      </w:r>
      <w:r>
        <w:rPr>
          <w:rFonts w:asciiTheme="majorHAnsi" w:hAnsiTheme="majorHAnsi"/>
        </w:rPr>
        <w:t>:_______</w:t>
      </w:r>
      <w:r w:rsidRPr="00FD5081">
        <w:rPr>
          <w:rFonts w:asciiTheme="majorHAnsi" w:hAnsiTheme="majorHAnsi"/>
        </w:rPr>
        <w:t>________________________________________________________________________________, nacionalidade:__</w:t>
      </w:r>
      <w:r>
        <w:rPr>
          <w:rFonts w:asciiTheme="majorHAnsi" w:hAnsiTheme="majorHAnsi"/>
        </w:rPr>
        <w:t>______________________________</w:t>
      </w:r>
      <w:r w:rsidRPr="00FD5081">
        <w:rPr>
          <w:rFonts w:asciiTheme="majorHAnsi" w:hAnsiTheme="majorHAnsi"/>
        </w:rPr>
        <w:t>, estado civil</w:t>
      </w:r>
      <w:r>
        <w:rPr>
          <w:rFonts w:asciiTheme="majorHAnsi" w:hAnsiTheme="majorHAnsi"/>
        </w:rPr>
        <w:t>:______</w:t>
      </w:r>
      <w:r w:rsidRPr="00FD5081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>_____________________</w:t>
      </w:r>
      <w:r w:rsidRPr="00FD5081">
        <w:rPr>
          <w:rFonts w:asciiTheme="majorHAnsi" w:hAnsiTheme="majorHAnsi"/>
        </w:rPr>
        <w:t>, profissão_______________________________________________________________, portador(a) da identidade número</w:t>
      </w:r>
      <w:r>
        <w:rPr>
          <w:rFonts w:asciiTheme="majorHAnsi" w:hAnsiTheme="majorHAnsi"/>
        </w:rPr>
        <w:t xml:space="preserve"> </w:t>
      </w:r>
      <w:r w:rsidRPr="00FD5081">
        <w:rPr>
          <w:rFonts w:asciiTheme="majorHAnsi" w:hAnsiTheme="majorHAnsi"/>
        </w:rPr>
        <w:t>______________________________________</w:t>
      </w:r>
      <w:r>
        <w:rPr>
          <w:rFonts w:asciiTheme="majorHAnsi" w:hAnsiTheme="majorHAnsi"/>
        </w:rPr>
        <w:t>_</w:t>
      </w:r>
      <w:r w:rsidRPr="00FD5081">
        <w:rPr>
          <w:rFonts w:asciiTheme="majorHAnsi" w:hAnsiTheme="majorHAnsi"/>
        </w:rPr>
        <w:t>, inscrito(a) no CPF</w:t>
      </w:r>
      <w:r>
        <w:rPr>
          <w:rFonts w:asciiTheme="majorHAnsi" w:hAnsiTheme="majorHAnsi"/>
        </w:rPr>
        <w:t>_____</w:t>
      </w:r>
      <w:r w:rsidRPr="00FD5081"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>______________________</w:t>
      </w:r>
      <w:r w:rsidRPr="00FD5081">
        <w:rPr>
          <w:rFonts w:asciiTheme="majorHAnsi" w:hAnsiTheme="majorHAnsi"/>
        </w:rPr>
        <w:t>, residente e domiciliado na</w:t>
      </w:r>
      <w:r>
        <w:rPr>
          <w:rFonts w:asciiTheme="majorHAnsi" w:hAnsiTheme="majorHAnsi"/>
        </w:rPr>
        <w:t>______________________________________________________________________________________________</w:t>
      </w:r>
      <w:r w:rsidRPr="00FD5081">
        <w:rPr>
          <w:rFonts w:asciiTheme="majorHAnsi" w:hAnsiTheme="majorHAnsi"/>
        </w:rPr>
        <w:t xml:space="preserve"> ________________________________________________________________________________________________</w:t>
      </w:r>
      <w:r>
        <w:rPr>
          <w:rFonts w:asciiTheme="majorHAnsi" w:hAnsiTheme="majorHAnsi"/>
        </w:rPr>
        <w:t>______________, doravante denominado(a) OUTORGADO, para representá-lo(a) junto à</w:t>
      </w:r>
      <w:r w:rsidRPr="00FD5081">
        <w:rPr>
          <w:rFonts w:asciiTheme="majorHAnsi" w:hAnsiTheme="majorHAnsi"/>
        </w:rPr>
        <w:t xml:space="preserve"> Prefeitura Munic</w:t>
      </w:r>
      <w:r>
        <w:rPr>
          <w:rFonts w:asciiTheme="majorHAnsi" w:hAnsiTheme="majorHAnsi"/>
        </w:rPr>
        <w:t>ipal de Cordeiro objetivando a</w:t>
      </w:r>
      <w:r w:rsidRPr="00FD5081">
        <w:rPr>
          <w:rFonts w:asciiTheme="majorHAnsi" w:hAnsiTheme="majorHAnsi"/>
        </w:rPr>
        <w:t xml:space="preserve"> retirada </w:t>
      </w:r>
      <w:r w:rsidR="00D75437">
        <w:rPr>
          <w:rFonts w:asciiTheme="majorHAnsi" w:hAnsiTheme="majorHAnsi"/>
        </w:rPr>
        <w:t>da CESTA NATALINA</w:t>
      </w:r>
      <w:r w:rsidRPr="00FD5081">
        <w:rPr>
          <w:rFonts w:asciiTheme="majorHAnsi" w:hAnsiTheme="majorHAnsi"/>
        </w:rPr>
        <w:t xml:space="preserve">, sendo que o presente instrumento perderá sua validade </w:t>
      </w:r>
      <w:r>
        <w:rPr>
          <w:rFonts w:asciiTheme="majorHAnsi" w:hAnsiTheme="majorHAnsi"/>
        </w:rPr>
        <w:t>dentro do prazo de 05 (cinco) dias úteis após a assinatura.</w:t>
      </w:r>
      <w:r w:rsidRPr="00FD5081">
        <w:rPr>
          <w:rFonts w:asciiTheme="majorHAnsi" w:hAnsiTheme="majorHAnsi"/>
        </w:rPr>
        <w:t xml:space="preserve"> </w:t>
      </w:r>
    </w:p>
    <w:p w14:paraId="0028E066" w14:textId="77777777" w:rsidR="008B3919" w:rsidRDefault="008B3919" w:rsidP="008B3919">
      <w:pPr>
        <w:pStyle w:val="NormalWeb"/>
        <w:pBdr>
          <w:bottom w:val="single" w:sz="12" w:space="0" w:color="auto"/>
        </w:pBd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Local e data:</w:t>
      </w:r>
    </w:p>
    <w:p w14:paraId="3B3564A0" w14:textId="77777777" w:rsidR="008B3919" w:rsidRDefault="008B3919" w:rsidP="008B3919">
      <w:pPr>
        <w:pStyle w:val="NormalWeb"/>
        <w:pBdr>
          <w:bottom w:val="single" w:sz="12" w:space="0" w:color="auto"/>
        </w:pBdr>
        <w:spacing w:line="360" w:lineRule="auto"/>
        <w:jc w:val="both"/>
        <w:rPr>
          <w:rFonts w:asciiTheme="majorHAnsi" w:hAnsiTheme="majorHAnsi"/>
        </w:rPr>
      </w:pPr>
    </w:p>
    <w:p w14:paraId="0A62111E" w14:textId="77777777" w:rsidR="008B3919" w:rsidRDefault="008B3919" w:rsidP="008B3919">
      <w:pPr>
        <w:pStyle w:val="NormalWeb"/>
        <w:pBdr>
          <w:bottom w:val="single" w:sz="12" w:space="0" w:color="auto"/>
        </w:pBd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OUTORGANTE:</w:t>
      </w:r>
    </w:p>
    <w:p w14:paraId="6F37563B" w14:textId="77777777" w:rsidR="008B3919" w:rsidRDefault="008B3919" w:rsidP="008B3919">
      <w:pPr>
        <w:pStyle w:val="NormalWeb"/>
        <w:pBdr>
          <w:bottom w:val="single" w:sz="12" w:space="0" w:color="auto"/>
        </w:pBdr>
        <w:spacing w:line="360" w:lineRule="auto"/>
        <w:jc w:val="both"/>
        <w:rPr>
          <w:rFonts w:asciiTheme="majorHAnsi" w:hAnsiTheme="majorHAnsi"/>
        </w:rPr>
      </w:pPr>
    </w:p>
    <w:p w14:paraId="38F40753" w14:textId="77777777" w:rsidR="008B3919" w:rsidRDefault="008B3919" w:rsidP="008B3919">
      <w:pPr>
        <w:pStyle w:val="NormalWeb"/>
        <w:pBdr>
          <w:bottom w:val="single" w:sz="12" w:space="0" w:color="auto"/>
        </w:pBd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OUTORGADO:</w:t>
      </w:r>
    </w:p>
    <w:p w14:paraId="04C9D898" w14:textId="77777777" w:rsidR="008B3919" w:rsidRDefault="008B3919" w:rsidP="008B3919">
      <w:pPr>
        <w:pStyle w:val="NormalWeb"/>
        <w:pBdr>
          <w:bottom w:val="single" w:sz="12" w:space="0" w:color="auto"/>
        </w:pBdr>
        <w:spacing w:line="360" w:lineRule="auto"/>
        <w:jc w:val="both"/>
        <w:rPr>
          <w:rFonts w:asciiTheme="majorHAnsi" w:hAnsiTheme="majorHAnsi"/>
        </w:rPr>
      </w:pPr>
    </w:p>
    <w:sectPr w:rsidR="008B3919" w:rsidSect="00A12DA7">
      <w:headerReference w:type="default" r:id="rId7"/>
      <w:footerReference w:type="default" r:id="rId8"/>
      <w:pgSz w:w="11907" w:h="16840" w:code="9"/>
      <w:pgMar w:top="226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B542E" w14:textId="77777777" w:rsidR="0022541D" w:rsidRDefault="0022541D" w:rsidP="00F92DF0">
      <w:r>
        <w:separator/>
      </w:r>
    </w:p>
  </w:endnote>
  <w:endnote w:type="continuationSeparator" w:id="0">
    <w:p w14:paraId="4E8D5689" w14:textId="77777777" w:rsidR="0022541D" w:rsidRDefault="0022541D" w:rsidP="00F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9F1A" w14:textId="77777777" w:rsidR="00D4523F" w:rsidRPr="000436EF" w:rsidRDefault="00D4523F">
    <w:pPr>
      <w:pStyle w:val="Rodap"/>
      <w:jc w:val="center"/>
    </w:pPr>
    <w:r w:rsidRPr="000436EF">
      <w:t>Avenida Presidente Vargas,</w:t>
    </w:r>
    <w:r>
      <w:t xml:space="preserve"> nº </w:t>
    </w:r>
    <w:r w:rsidRPr="000436EF">
      <w:t>42/54 – Centro – Cordeiro – RJ</w:t>
    </w:r>
  </w:p>
  <w:p w14:paraId="0AB59BB0" w14:textId="77777777" w:rsidR="00D4523F" w:rsidRPr="0074294F" w:rsidRDefault="00D4523F">
    <w:pPr>
      <w:pStyle w:val="Rodap"/>
      <w:jc w:val="center"/>
      <w:rPr>
        <w:lang w:val="en-US"/>
      </w:rPr>
    </w:pPr>
    <w:r w:rsidRPr="0074294F">
      <w:rPr>
        <w:lang w:val="en-US"/>
      </w:rPr>
      <w:t>CEP: 28540-000 – Tel.: (22) 2551-0145/2551-0616/2551-0593</w:t>
    </w:r>
  </w:p>
  <w:p w14:paraId="7422707F" w14:textId="77777777" w:rsidR="00D4523F" w:rsidRPr="000436EF" w:rsidRDefault="00D4523F">
    <w:pPr>
      <w:pStyle w:val="Rodap"/>
      <w:jc w:val="center"/>
      <w:rPr>
        <w:sz w:val="10"/>
        <w:lang w:val="en-US"/>
      </w:rPr>
    </w:pPr>
    <w:hyperlink r:id="rId1" w:history="1">
      <w:r w:rsidRPr="000436EF">
        <w:rPr>
          <w:lang w:val="en-US"/>
        </w:rPr>
        <w:t>http://www.cordeiro.rj.gov.br</w:t>
      </w:r>
    </w:hyperlink>
    <w:r w:rsidRPr="000436EF">
      <w:rPr>
        <w:lang w:val="en-US"/>
      </w:rPr>
      <w:t xml:space="preserve"> - email: </w:t>
    </w:r>
    <w:hyperlink r:id="rId2" w:history="1">
      <w:r w:rsidRPr="000436EF">
        <w:rPr>
          <w:lang w:val="en-US"/>
        </w:rPr>
        <w:t>prefeitura@cordeiro.rj.gov.br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06DC" w14:textId="77777777" w:rsidR="0022541D" w:rsidRDefault="0022541D" w:rsidP="00F92DF0">
      <w:r>
        <w:separator/>
      </w:r>
    </w:p>
  </w:footnote>
  <w:footnote w:type="continuationSeparator" w:id="0">
    <w:p w14:paraId="2F5AD3BD" w14:textId="77777777" w:rsidR="0022541D" w:rsidRDefault="0022541D" w:rsidP="00F9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27B86" w14:textId="77777777" w:rsidR="00D4523F" w:rsidRPr="002E45F3" w:rsidRDefault="00D4523F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2A9D87" wp14:editId="72EA4A63">
          <wp:simplePos x="0" y="0"/>
          <wp:positionH relativeFrom="column">
            <wp:posOffset>244475</wp:posOffset>
          </wp:positionH>
          <wp:positionV relativeFrom="paragraph">
            <wp:posOffset>104140</wp:posOffset>
          </wp:positionV>
          <wp:extent cx="527050" cy="58166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097150" w14:textId="77777777" w:rsidR="00D4523F" w:rsidRPr="00FF386A" w:rsidRDefault="00D4523F">
    <w:pPr>
      <w:ind w:left="1418"/>
      <w:rPr>
        <w:sz w:val="20"/>
        <w:szCs w:val="20"/>
      </w:rPr>
    </w:pPr>
    <w:r w:rsidRPr="00FF386A">
      <w:rPr>
        <w:sz w:val="20"/>
        <w:szCs w:val="20"/>
      </w:rPr>
      <w:t>ESTADO DO RIO DE JANEIRO</w:t>
    </w:r>
  </w:p>
  <w:p w14:paraId="444CD54A" w14:textId="77777777" w:rsidR="00D4523F" w:rsidRPr="00FF386A" w:rsidRDefault="00D4523F">
    <w:pPr>
      <w:ind w:left="1418"/>
      <w:rPr>
        <w:caps/>
        <w:sz w:val="20"/>
        <w:szCs w:val="20"/>
      </w:rPr>
    </w:pPr>
    <w:r w:rsidRPr="00FF386A">
      <w:rPr>
        <w:sz w:val="20"/>
        <w:szCs w:val="20"/>
      </w:rPr>
      <w:t>PREFEITURA MUNICIPAL DE CORDEIRO</w:t>
    </w:r>
  </w:p>
  <w:p w14:paraId="529F5FCF" w14:textId="77777777" w:rsidR="00D4523F" w:rsidRDefault="00D4523F">
    <w:pPr>
      <w:ind w:left="1418"/>
      <w:rPr>
        <w:sz w:val="20"/>
        <w:szCs w:val="20"/>
      </w:rPr>
    </w:pPr>
    <w:r w:rsidRPr="00FF386A">
      <w:rPr>
        <w:sz w:val="20"/>
        <w:szCs w:val="20"/>
      </w:rPr>
      <w:t>“CORDEIRO – CIDADE EXPOSIÇÃO”</w:t>
    </w:r>
  </w:p>
  <w:p w14:paraId="472B5F91" w14:textId="6F5D5D93" w:rsidR="00D4523F" w:rsidRPr="00FF386A" w:rsidRDefault="00D4523F">
    <w:pPr>
      <w:ind w:left="1418"/>
      <w:rPr>
        <w:caps/>
        <w:sz w:val="20"/>
        <w:szCs w:val="20"/>
      </w:rPr>
    </w:pPr>
    <w:r>
      <w:rPr>
        <w:sz w:val="20"/>
        <w:szCs w:val="20"/>
      </w:rPr>
      <w:t xml:space="preserve"> </w:t>
    </w:r>
  </w:p>
  <w:p w14:paraId="65FE0F92" w14:textId="77777777" w:rsidR="00D4523F" w:rsidRDefault="00D4523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04217"/>
    <w:multiLevelType w:val="hybridMultilevel"/>
    <w:tmpl w:val="16B6BADC"/>
    <w:lvl w:ilvl="0" w:tplc="0416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30197E33"/>
    <w:multiLevelType w:val="hybridMultilevel"/>
    <w:tmpl w:val="8E3E79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1BE3"/>
    <w:multiLevelType w:val="hybridMultilevel"/>
    <w:tmpl w:val="AE046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015123">
    <w:abstractNumId w:val="1"/>
  </w:num>
  <w:num w:numId="2" w16cid:durableId="2120371053">
    <w:abstractNumId w:val="0"/>
  </w:num>
  <w:num w:numId="3" w16cid:durableId="85500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3"/>
    <w:rsid w:val="00000921"/>
    <w:rsid w:val="000055B3"/>
    <w:rsid w:val="0000619E"/>
    <w:rsid w:val="00011C13"/>
    <w:rsid w:val="000130FB"/>
    <w:rsid w:val="0002162E"/>
    <w:rsid w:val="00023CCC"/>
    <w:rsid w:val="000359E7"/>
    <w:rsid w:val="00035CD4"/>
    <w:rsid w:val="00040AF2"/>
    <w:rsid w:val="0004312D"/>
    <w:rsid w:val="000436EF"/>
    <w:rsid w:val="0004555C"/>
    <w:rsid w:val="0005315A"/>
    <w:rsid w:val="00061CE0"/>
    <w:rsid w:val="00074110"/>
    <w:rsid w:val="000765DA"/>
    <w:rsid w:val="0008611D"/>
    <w:rsid w:val="000927D7"/>
    <w:rsid w:val="00093B59"/>
    <w:rsid w:val="00097080"/>
    <w:rsid w:val="0009793D"/>
    <w:rsid w:val="000A5D0C"/>
    <w:rsid w:val="000A681A"/>
    <w:rsid w:val="000B185F"/>
    <w:rsid w:val="000B2DA5"/>
    <w:rsid w:val="000E1A2F"/>
    <w:rsid w:val="000F21F8"/>
    <w:rsid w:val="000F4D64"/>
    <w:rsid w:val="00100F31"/>
    <w:rsid w:val="00125E5C"/>
    <w:rsid w:val="0012601F"/>
    <w:rsid w:val="00134690"/>
    <w:rsid w:val="00135D53"/>
    <w:rsid w:val="0014038C"/>
    <w:rsid w:val="00152A03"/>
    <w:rsid w:val="00152DF6"/>
    <w:rsid w:val="00152F21"/>
    <w:rsid w:val="001543D0"/>
    <w:rsid w:val="00175516"/>
    <w:rsid w:val="001775A5"/>
    <w:rsid w:val="001921A5"/>
    <w:rsid w:val="00196A46"/>
    <w:rsid w:val="001A0092"/>
    <w:rsid w:val="001A088E"/>
    <w:rsid w:val="001B04F5"/>
    <w:rsid w:val="001B203A"/>
    <w:rsid w:val="001C1E44"/>
    <w:rsid w:val="001D0E77"/>
    <w:rsid w:val="001E786E"/>
    <w:rsid w:val="001F2CD3"/>
    <w:rsid w:val="00203002"/>
    <w:rsid w:val="00203AA4"/>
    <w:rsid w:val="00203AB0"/>
    <w:rsid w:val="0020741E"/>
    <w:rsid w:val="002179CF"/>
    <w:rsid w:val="0022330B"/>
    <w:rsid w:val="00224C48"/>
    <w:rsid w:val="0022541D"/>
    <w:rsid w:val="002318A0"/>
    <w:rsid w:val="00237646"/>
    <w:rsid w:val="0024742A"/>
    <w:rsid w:val="002600A8"/>
    <w:rsid w:val="00260A7D"/>
    <w:rsid w:val="0026777F"/>
    <w:rsid w:val="00274216"/>
    <w:rsid w:val="0027473E"/>
    <w:rsid w:val="00277E19"/>
    <w:rsid w:val="00283481"/>
    <w:rsid w:val="0029122A"/>
    <w:rsid w:val="00291598"/>
    <w:rsid w:val="00292E99"/>
    <w:rsid w:val="002940B0"/>
    <w:rsid w:val="002973EE"/>
    <w:rsid w:val="002978E3"/>
    <w:rsid w:val="002A138D"/>
    <w:rsid w:val="002A4719"/>
    <w:rsid w:val="002B41B8"/>
    <w:rsid w:val="002E45F3"/>
    <w:rsid w:val="002E6210"/>
    <w:rsid w:val="002F0B38"/>
    <w:rsid w:val="002F0FE3"/>
    <w:rsid w:val="002F6B8B"/>
    <w:rsid w:val="003070ED"/>
    <w:rsid w:val="00321A89"/>
    <w:rsid w:val="00325600"/>
    <w:rsid w:val="003271E3"/>
    <w:rsid w:val="00335C1F"/>
    <w:rsid w:val="003437CB"/>
    <w:rsid w:val="0036126D"/>
    <w:rsid w:val="00361CCD"/>
    <w:rsid w:val="00363E1C"/>
    <w:rsid w:val="00380CB3"/>
    <w:rsid w:val="00382AC4"/>
    <w:rsid w:val="0038411D"/>
    <w:rsid w:val="00384232"/>
    <w:rsid w:val="003A23A3"/>
    <w:rsid w:val="003B0161"/>
    <w:rsid w:val="003B3507"/>
    <w:rsid w:val="003C3ABE"/>
    <w:rsid w:val="003D5A38"/>
    <w:rsid w:val="003F1A6C"/>
    <w:rsid w:val="003F3369"/>
    <w:rsid w:val="003F5F7B"/>
    <w:rsid w:val="00412834"/>
    <w:rsid w:val="004128A7"/>
    <w:rsid w:val="004138AD"/>
    <w:rsid w:val="0041718A"/>
    <w:rsid w:val="00423AC4"/>
    <w:rsid w:val="00425BE1"/>
    <w:rsid w:val="00425E4E"/>
    <w:rsid w:val="00430596"/>
    <w:rsid w:val="00432B16"/>
    <w:rsid w:val="00450B26"/>
    <w:rsid w:val="00461855"/>
    <w:rsid w:val="00472593"/>
    <w:rsid w:val="00476B1A"/>
    <w:rsid w:val="004803E1"/>
    <w:rsid w:val="004821CC"/>
    <w:rsid w:val="00490E96"/>
    <w:rsid w:val="004A711E"/>
    <w:rsid w:val="004B1565"/>
    <w:rsid w:val="004B791C"/>
    <w:rsid w:val="004B7D80"/>
    <w:rsid w:val="004E4E3D"/>
    <w:rsid w:val="004E52CC"/>
    <w:rsid w:val="004E750F"/>
    <w:rsid w:val="00500F24"/>
    <w:rsid w:val="005013C3"/>
    <w:rsid w:val="005015B8"/>
    <w:rsid w:val="0050630B"/>
    <w:rsid w:val="005103D8"/>
    <w:rsid w:val="00512523"/>
    <w:rsid w:val="0052030B"/>
    <w:rsid w:val="0053666B"/>
    <w:rsid w:val="005407F8"/>
    <w:rsid w:val="0054221F"/>
    <w:rsid w:val="00543867"/>
    <w:rsid w:val="00552613"/>
    <w:rsid w:val="00553358"/>
    <w:rsid w:val="005700DF"/>
    <w:rsid w:val="00570125"/>
    <w:rsid w:val="005715F6"/>
    <w:rsid w:val="00573493"/>
    <w:rsid w:val="00582ED7"/>
    <w:rsid w:val="005A0CC4"/>
    <w:rsid w:val="005A134F"/>
    <w:rsid w:val="005A432E"/>
    <w:rsid w:val="005A7598"/>
    <w:rsid w:val="005B030D"/>
    <w:rsid w:val="005B4E1F"/>
    <w:rsid w:val="005C4A05"/>
    <w:rsid w:val="00601F16"/>
    <w:rsid w:val="0062259D"/>
    <w:rsid w:val="00626FBD"/>
    <w:rsid w:val="00635A9D"/>
    <w:rsid w:val="00644C3C"/>
    <w:rsid w:val="006710AC"/>
    <w:rsid w:val="00692049"/>
    <w:rsid w:val="006951FD"/>
    <w:rsid w:val="006965B2"/>
    <w:rsid w:val="0069692D"/>
    <w:rsid w:val="006A7A1D"/>
    <w:rsid w:val="006C5D32"/>
    <w:rsid w:val="006D2C41"/>
    <w:rsid w:val="006D699B"/>
    <w:rsid w:val="006D6E36"/>
    <w:rsid w:val="006F2DB5"/>
    <w:rsid w:val="00702154"/>
    <w:rsid w:val="007115AF"/>
    <w:rsid w:val="007134D9"/>
    <w:rsid w:val="00735D44"/>
    <w:rsid w:val="00737398"/>
    <w:rsid w:val="0074294F"/>
    <w:rsid w:val="007503EF"/>
    <w:rsid w:val="00760F2D"/>
    <w:rsid w:val="0076224D"/>
    <w:rsid w:val="00762CAA"/>
    <w:rsid w:val="00773D39"/>
    <w:rsid w:val="007765C9"/>
    <w:rsid w:val="00776622"/>
    <w:rsid w:val="00791184"/>
    <w:rsid w:val="0079201A"/>
    <w:rsid w:val="007927EF"/>
    <w:rsid w:val="007A2712"/>
    <w:rsid w:val="007A39A0"/>
    <w:rsid w:val="007B0A17"/>
    <w:rsid w:val="007C2E99"/>
    <w:rsid w:val="007C5EAF"/>
    <w:rsid w:val="007D3399"/>
    <w:rsid w:val="007E56D7"/>
    <w:rsid w:val="007E5E51"/>
    <w:rsid w:val="007E60C8"/>
    <w:rsid w:val="00807514"/>
    <w:rsid w:val="00821F89"/>
    <w:rsid w:val="00827BFB"/>
    <w:rsid w:val="0084048F"/>
    <w:rsid w:val="008441A8"/>
    <w:rsid w:val="008513A5"/>
    <w:rsid w:val="00853688"/>
    <w:rsid w:val="00855D64"/>
    <w:rsid w:val="008630D2"/>
    <w:rsid w:val="0086711E"/>
    <w:rsid w:val="0087790A"/>
    <w:rsid w:val="008A5E52"/>
    <w:rsid w:val="008B3919"/>
    <w:rsid w:val="008C1661"/>
    <w:rsid w:val="008C24AD"/>
    <w:rsid w:val="008C2C87"/>
    <w:rsid w:val="008D6A78"/>
    <w:rsid w:val="008E6313"/>
    <w:rsid w:val="008F131E"/>
    <w:rsid w:val="008F383C"/>
    <w:rsid w:val="008F487C"/>
    <w:rsid w:val="008F67B4"/>
    <w:rsid w:val="0090318C"/>
    <w:rsid w:val="00905715"/>
    <w:rsid w:val="00911BB7"/>
    <w:rsid w:val="00911E79"/>
    <w:rsid w:val="009224AE"/>
    <w:rsid w:val="009316D8"/>
    <w:rsid w:val="00937D22"/>
    <w:rsid w:val="00943E83"/>
    <w:rsid w:val="00945333"/>
    <w:rsid w:val="00946259"/>
    <w:rsid w:val="00952782"/>
    <w:rsid w:val="009563FA"/>
    <w:rsid w:val="00957EA9"/>
    <w:rsid w:val="00962CF9"/>
    <w:rsid w:val="00971A4D"/>
    <w:rsid w:val="00992C2E"/>
    <w:rsid w:val="00995176"/>
    <w:rsid w:val="00996FD9"/>
    <w:rsid w:val="009A1A23"/>
    <w:rsid w:val="009A2730"/>
    <w:rsid w:val="009A2C6B"/>
    <w:rsid w:val="009A37FC"/>
    <w:rsid w:val="009C046C"/>
    <w:rsid w:val="009C7F7F"/>
    <w:rsid w:val="009E6545"/>
    <w:rsid w:val="009F255B"/>
    <w:rsid w:val="009F6852"/>
    <w:rsid w:val="009F6DE6"/>
    <w:rsid w:val="00A014DA"/>
    <w:rsid w:val="00A03DBF"/>
    <w:rsid w:val="00A12DA7"/>
    <w:rsid w:val="00A20865"/>
    <w:rsid w:val="00A241BD"/>
    <w:rsid w:val="00A269EA"/>
    <w:rsid w:val="00A41C4B"/>
    <w:rsid w:val="00A47775"/>
    <w:rsid w:val="00A65E49"/>
    <w:rsid w:val="00A700BB"/>
    <w:rsid w:val="00A7058A"/>
    <w:rsid w:val="00A73EBB"/>
    <w:rsid w:val="00A75BCF"/>
    <w:rsid w:val="00A80C88"/>
    <w:rsid w:val="00A81160"/>
    <w:rsid w:val="00A90B75"/>
    <w:rsid w:val="00A91B17"/>
    <w:rsid w:val="00A9521E"/>
    <w:rsid w:val="00A9659C"/>
    <w:rsid w:val="00AC2A3B"/>
    <w:rsid w:val="00AC6A5A"/>
    <w:rsid w:val="00AE5163"/>
    <w:rsid w:val="00AE65FC"/>
    <w:rsid w:val="00AF6E87"/>
    <w:rsid w:val="00B03369"/>
    <w:rsid w:val="00B229B2"/>
    <w:rsid w:val="00B4274D"/>
    <w:rsid w:val="00B53D88"/>
    <w:rsid w:val="00B56E2C"/>
    <w:rsid w:val="00B578BC"/>
    <w:rsid w:val="00B64760"/>
    <w:rsid w:val="00B8334E"/>
    <w:rsid w:val="00B83C87"/>
    <w:rsid w:val="00BA04A7"/>
    <w:rsid w:val="00BC7D99"/>
    <w:rsid w:val="00BD3DF4"/>
    <w:rsid w:val="00BD3F66"/>
    <w:rsid w:val="00BD4870"/>
    <w:rsid w:val="00BF2159"/>
    <w:rsid w:val="00C00AC2"/>
    <w:rsid w:val="00C21AAE"/>
    <w:rsid w:val="00C23C01"/>
    <w:rsid w:val="00C26E18"/>
    <w:rsid w:val="00C315DB"/>
    <w:rsid w:val="00C362A8"/>
    <w:rsid w:val="00C40F25"/>
    <w:rsid w:val="00C42703"/>
    <w:rsid w:val="00C43C08"/>
    <w:rsid w:val="00C45205"/>
    <w:rsid w:val="00C465C8"/>
    <w:rsid w:val="00C51156"/>
    <w:rsid w:val="00C5338B"/>
    <w:rsid w:val="00C53B95"/>
    <w:rsid w:val="00C6179F"/>
    <w:rsid w:val="00C8325B"/>
    <w:rsid w:val="00C97C6C"/>
    <w:rsid w:val="00CA605C"/>
    <w:rsid w:val="00CB0B2E"/>
    <w:rsid w:val="00CB26E2"/>
    <w:rsid w:val="00CB46A6"/>
    <w:rsid w:val="00CC63AA"/>
    <w:rsid w:val="00CE009A"/>
    <w:rsid w:val="00CE1005"/>
    <w:rsid w:val="00CE7734"/>
    <w:rsid w:val="00CF579C"/>
    <w:rsid w:val="00D07D98"/>
    <w:rsid w:val="00D16817"/>
    <w:rsid w:val="00D2158D"/>
    <w:rsid w:val="00D27867"/>
    <w:rsid w:val="00D4385C"/>
    <w:rsid w:val="00D44505"/>
    <w:rsid w:val="00D4523F"/>
    <w:rsid w:val="00D52D41"/>
    <w:rsid w:val="00D53A0D"/>
    <w:rsid w:val="00D53B15"/>
    <w:rsid w:val="00D5658E"/>
    <w:rsid w:val="00D567DC"/>
    <w:rsid w:val="00D57489"/>
    <w:rsid w:val="00D60081"/>
    <w:rsid w:val="00D733DC"/>
    <w:rsid w:val="00D74FFB"/>
    <w:rsid w:val="00D75437"/>
    <w:rsid w:val="00D913C6"/>
    <w:rsid w:val="00D97D08"/>
    <w:rsid w:val="00DC72B4"/>
    <w:rsid w:val="00DD73A9"/>
    <w:rsid w:val="00DE7D89"/>
    <w:rsid w:val="00DF305C"/>
    <w:rsid w:val="00DF5A2C"/>
    <w:rsid w:val="00E04ADF"/>
    <w:rsid w:val="00E11FF4"/>
    <w:rsid w:val="00E24E82"/>
    <w:rsid w:val="00E42370"/>
    <w:rsid w:val="00E42FFC"/>
    <w:rsid w:val="00E70813"/>
    <w:rsid w:val="00E7132A"/>
    <w:rsid w:val="00E72B8B"/>
    <w:rsid w:val="00EA4600"/>
    <w:rsid w:val="00EB291A"/>
    <w:rsid w:val="00EC1F66"/>
    <w:rsid w:val="00EC78E0"/>
    <w:rsid w:val="00ED6543"/>
    <w:rsid w:val="00EE10DA"/>
    <w:rsid w:val="00EF0936"/>
    <w:rsid w:val="00EF228E"/>
    <w:rsid w:val="00F01660"/>
    <w:rsid w:val="00F01C38"/>
    <w:rsid w:val="00F11B04"/>
    <w:rsid w:val="00F1400B"/>
    <w:rsid w:val="00F17249"/>
    <w:rsid w:val="00F20AC3"/>
    <w:rsid w:val="00F262BB"/>
    <w:rsid w:val="00F276B9"/>
    <w:rsid w:val="00F428E3"/>
    <w:rsid w:val="00F54A11"/>
    <w:rsid w:val="00F64B1D"/>
    <w:rsid w:val="00F65E10"/>
    <w:rsid w:val="00F67476"/>
    <w:rsid w:val="00F76C45"/>
    <w:rsid w:val="00F8140F"/>
    <w:rsid w:val="00F85516"/>
    <w:rsid w:val="00F92DF0"/>
    <w:rsid w:val="00FA64A6"/>
    <w:rsid w:val="00FC45A4"/>
    <w:rsid w:val="00FE3DCF"/>
    <w:rsid w:val="00FE56DC"/>
    <w:rsid w:val="00FF2FCC"/>
    <w:rsid w:val="00FF386A"/>
    <w:rsid w:val="00FF4F4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87051"/>
  <w15:docId w15:val="{A9AEA511-C9B4-4A7D-9AAD-43512FC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2D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2DA7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2DA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465C8"/>
    <w:pPr>
      <w:tabs>
        <w:tab w:val="left" w:pos="3261"/>
      </w:tabs>
      <w:ind w:left="851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465C8"/>
    <w:rPr>
      <w:sz w:val="24"/>
    </w:rPr>
  </w:style>
  <w:style w:type="paragraph" w:styleId="NormalWeb">
    <w:name w:val="Normal (Web)"/>
    <w:basedOn w:val="Normal"/>
    <w:uiPriority w:val="99"/>
    <w:unhideWhenUsed/>
    <w:rsid w:val="008B39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cordeiro.rj.gov.br" TargetMode="External"/><Relationship Id="rId1" Type="http://schemas.openxmlformats.org/officeDocument/2006/relationships/hyperlink" Target="http://www.cordeiro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essa\Modelos\TIMBRADO%2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2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Nº004/2004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Nº004/2004</dc:title>
  <dc:creator>mbessa</dc:creator>
  <cp:lastModifiedBy>Fernanda Freire</cp:lastModifiedBy>
  <cp:revision>2</cp:revision>
  <cp:lastPrinted>2021-12-21T13:26:00Z</cp:lastPrinted>
  <dcterms:created xsi:type="dcterms:W3CDTF">2024-12-20T15:06:00Z</dcterms:created>
  <dcterms:modified xsi:type="dcterms:W3CDTF">2024-12-20T15:06:00Z</dcterms:modified>
</cp:coreProperties>
</file>